
<file path=[Content_Types].xml><?xml version="1.0" encoding="utf-8"?>
<Types xmlns="http://schemas.openxmlformats.org/package/2006/content-types">
  <Default Extension="png" ContentType="image/png"/>
  <Default Extension="bin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F87" w:rsidRDefault="005B12BD" w:rsidP="00056B71">
      <w:pPr>
        <w:pStyle w:val="Titel"/>
      </w:pPr>
      <w:r w:rsidRPr="00056B71">
        <w:t>Pressemitteilung</w:t>
      </w:r>
    </w:p>
    <w:p w:rsidR="00B708C0" w:rsidRPr="004F6907" w:rsidRDefault="00B708C0" w:rsidP="00B708C0">
      <w:pPr>
        <w:pStyle w:val="Titel2Unterberschrif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Schon einmal vormerken: „</w:t>
      </w:r>
      <w:r w:rsidRPr="004F6907">
        <w:rPr>
          <w:rFonts w:cs="Arial"/>
          <w:sz w:val="28"/>
          <w:szCs w:val="28"/>
        </w:rPr>
        <w:t xml:space="preserve">Korea </w:t>
      </w:r>
      <w:proofErr w:type="spellStart"/>
      <w:r w:rsidRPr="004F6907">
        <w:rPr>
          <w:rFonts w:cs="Arial"/>
          <w:sz w:val="28"/>
          <w:szCs w:val="28"/>
        </w:rPr>
        <w:t>meets</w:t>
      </w:r>
      <w:proofErr w:type="spellEnd"/>
      <w:r w:rsidRPr="004F6907">
        <w:rPr>
          <w:rFonts w:cs="Arial"/>
          <w:sz w:val="28"/>
          <w:szCs w:val="28"/>
        </w:rPr>
        <w:t xml:space="preserve"> </w:t>
      </w:r>
      <w:proofErr w:type="spellStart"/>
      <w:r w:rsidRPr="004F6907">
        <w:rPr>
          <w:rFonts w:cs="Arial"/>
          <w:sz w:val="28"/>
          <w:szCs w:val="28"/>
        </w:rPr>
        <w:t>Orschel</w:t>
      </w:r>
      <w:proofErr w:type="spellEnd"/>
      <w:r>
        <w:rPr>
          <w:rFonts w:cs="Arial"/>
          <w:sz w:val="28"/>
          <w:szCs w:val="28"/>
        </w:rPr>
        <w:t>“</w:t>
      </w:r>
      <w:r w:rsidRPr="004F6907">
        <w:rPr>
          <w:rFonts w:cs="Arial"/>
          <w:sz w:val="28"/>
          <w:szCs w:val="28"/>
        </w:rPr>
        <w:t xml:space="preserve"> auf dem Altstadtmarkt</w:t>
      </w:r>
    </w:p>
    <w:p w:rsidR="00B708C0" w:rsidRPr="00241332" w:rsidRDefault="00B708C0" w:rsidP="00B708C0">
      <w:pPr>
        <w:pStyle w:val="berschrift1"/>
        <w:spacing w:after="240" w:line="240" w:lineRule="auto"/>
        <w:ind w:right="85"/>
        <w:rPr>
          <w:rFonts w:cs="Arial"/>
          <w:bCs/>
          <w:color w:val="373737"/>
          <w:sz w:val="24"/>
          <w:szCs w:val="24"/>
          <w:shd w:val="clear" w:color="auto" w:fill="FFFFFF"/>
        </w:rPr>
      </w:pPr>
      <w:r w:rsidRPr="00241332">
        <w:rPr>
          <w:rStyle w:val="Fett"/>
          <w:rFonts w:cs="Arial"/>
          <w:b/>
          <w:color w:val="373737"/>
          <w:sz w:val="24"/>
          <w:szCs w:val="24"/>
          <w:shd w:val="clear" w:color="auto" w:fill="FFFFFF"/>
        </w:rPr>
        <w:t>Der „</w:t>
      </w:r>
      <w:proofErr w:type="spellStart"/>
      <w:r w:rsidRPr="00241332">
        <w:rPr>
          <w:rStyle w:val="Fett"/>
          <w:rFonts w:cs="Arial"/>
          <w:b/>
          <w:color w:val="373737"/>
          <w:sz w:val="24"/>
          <w:szCs w:val="24"/>
          <w:shd w:val="clear" w:color="auto" w:fill="FFFFFF"/>
        </w:rPr>
        <w:t>Altstadtmarkt.Regional.Genuss</w:t>
      </w:r>
      <w:proofErr w:type="spellEnd"/>
      <w:r w:rsidRPr="00241332">
        <w:rPr>
          <w:rStyle w:val="Fett"/>
          <w:rFonts w:cs="Arial"/>
          <w:b/>
          <w:color w:val="373737"/>
          <w:sz w:val="24"/>
          <w:szCs w:val="24"/>
          <w:shd w:val="clear" w:color="auto" w:fill="FFFFFF"/>
        </w:rPr>
        <w:t xml:space="preserve">“ lockt mit koreanischem Flair </w:t>
      </w:r>
      <w:r>
        <w:rPr>
          <w:rStyle w:val="Fett"/>
          <w:rFonts w:cs="Arial"/>
          <w:b/>
          <w:color w:val="373737"/>
          <w:sz w:val="24"/>
          <w:szCs w:val="24"/>
          <w:shd w:val="clear" w:color="auto" w:fill="FFFFFF"/>
        </w:rPr>
        <w:t xml:space="preserve">und </w:t>
      </w:r>
      <w:r w:rsidR="00601B52">
        <w:rPr>
          <w:rStyle w:val="Fett"/>
          <w:rFonts w:cs="Arial"/>
          <w:b/>
          <w:color w:val="373737"/>
          <w:sz w:val="24"/>
          <w:szCs w:val="24"/>
          <w:shd w:val="clear" w:color="auto" w:fill="FFFFFF"/>
        </w:rPr>
        <w:t>Altstadtf</w:t>
      </w:r>
      <w:r>
        <w:rPr>
          <w:rStyle w:val="Fett"/>
          <w:rFonts w:cs="Arial"/>
          <w:b/>
          <w:color w:val="373737"/>
          <w:sz w:val="24"/>
          <w:szCs w:val="24"/>
          <w:shd w:val="clear" w:color="auto" w:fill="FFFFFF"/>
        </w:rPr>
        <w:t>ührung in koreanischer Sprache</w:t>
      </w:r>
    </w:p>
    <w:p w:rsidR="00B708C0" w:rsidRPr="004F6907" w:rsidRDefault="00B708C0" w:rsidP="00B708C0">
      <w:pPr>
        <w:rPr>
          <w:rFonts w:cs="Arial"/>
        </w:rPr>
      </w:pPr>
    </w:p>
    <w:p w:rsidR="00B708C0" w:rsidRDefault="00B708C0" w:rsidP="00B708C0">
      <w:pPr>
        <w:rPr>
          <w:rFonts w:cs="Arial"/>
          <w:color w:val="373737"/>
          <w:shd w:val="clear" w:color="auto" w:fill="FFFFFF"/>
        </w:rPr>
      </w:pPr>
      <w:r w:rsidRPr="004F6907">
        <w:rPr>
          <w:rFonts w:cs="Arial"/>
          <w:color w:val="373737"/>
          <w:shd w:val="clear" w:color="auto" w:fill="FFFFFF"/>
        </w:rPr>
        <w:t xml:space="preserve">Der wöchentliche </w:t>
      </w:r>
      <w:r w:rsidRPr="004F6907">
        <w:rPr>
          <w:rStyle w:val="Fett"/>
          <w:rFonts w:cs="Arial"/>
          <w:color w:val="373737"/>
          <w:shd w:val="clear" w:color="auto" w:fill="FFFFFF"/>
        </w:rPr>
        <w:t>„</w:t>
      </w:r>
      <w:proofErr w:type="spellStart"/>
      <w:r w:rsidRPr="004F6907">
        <w:rPr>
          <w:rStyle w:val="Fett"/>
          <w:rFonts w:cs="Arial"/>
          <w:color w:val="373737"/>
          <w:shd w:val="clear" w:color="auto" w:fill="FFFFFF"/>
        </w:rPr>
        <w:t>Altstadtmarkt.Regional.Genuss</w:t>
      </w:r>
      <w:proofErr w:type="spellEnd"/>
      <w:r w:rsidRPr="004F6907">
        <w:rPr>
          <w:rStyle w:val="Fett"/>
          <w:rFonts w:cs="Arial"/>
          <w:color w:val="373737"/>
          <w:shd w:val="clear" w:color="auto" w:fill="FFFFFF"/>
        </w:rPr>
        <w:t>.“</w:t>
      </w:r>
      <w:r w:rsidRPr="004F6907">
        <w:rPr>
          <w:rFonts w:cs="Arial"/>
          <w:color w:val="373737"/>
          <w:shd w:val="clear" w:color="auto" w:fill="FFFFFF"/>
        </w:rPr>
        <w:t> </w:t>
      </w:r>
      <w:r w:rsidR="00674862" w:rsidRPr="004F6907">
        <w:rPr>
          <w:rFonts w:cs="Arial"/>
          <w:color w:val="373737"/>
          <w:shd w:val="clear" w:color="auto" w:fill="FFFFFF"/>
        </w:rPr>
        <w:t>lädt</w:t>
      </w:r>
      <w:r w:rsidRPr="004F6907">
        <w:rPr>
          <w:rFonts w:cs="Arial"/>
          <w:color w:val="373737"/>
          <w:shd w:val="clear" w:color="auto" w:fill="FFFFFF"/>
        </w:rPr>
        <w:t xml:space="preserve"> am </w:t>
      </w:r>
      <w:r w:rsidRPr="004F6907">
        <w:rPr>
          <w:rFonts w:cs="Arial"/>
          <w:b/>
        </w:rPr>
        <w:t>Samstag, 28. September 2024</w:t>
      </w:r>
      <w:r w:rsidRPr="004F6907">
        <w:rPr>
          <w:rFonts w:cs="Arial"/>
          <w:color w:val="373737"/>
          <w:shd w:val="clear" w:color="auto" w:fill="FFFFFF"/>
        </w:rPr>
        <w:t xml:space="preserve"> </w:t>
      </w:r>
      <w:r w:rsidRPr="00674862">
        <w:rPr>
          <w:rFonts w:cs="Arial"/>
          <w:b/>
          <w:color w:val="373737"/>
          <w:shd w:val="clear" w:color="auto" w:fill="FFFFFF"/>
        </w:rPr>
        <w:t>auf dem historischen Marktplatz</w:t>
      </w:r>
      <w:r w:rsidRPr="004F6907">
        <w:rPr>
          <w:rFonts w:cs="Arial"/>
          <w:color w:val="373737"/>
          <w:shd w:val="clear" w:color="auto" w:fill="FFFFFF"/>
        </w:rPr>
        <w:t xml:space="preserve"> </w:t>
      </w:r>
      <w:r>
        <w:rPr>
          <w:rFonts w:cs="Arial"/>
          <w:color w:val="373737"/>
          <w:shd w:val="clear" w:color="auto" w:fill="FFFFFF"/>
        </w:rPr>
        <w:t xml:space="preserve">mit verlängerter Öffnungszeit </w:t>
      </w:r>
      <w:r w:rsidRPr="00674862">
        <w:rPr>
          <w:rFonts w:cs="Arial"/>
          <w:b/>
          <w:color w:val="373737"/>
          <w:shd w:val="clear" w:color="auto" w:fill="FFFFFF"/>
        </w:rPr>
        <w:t>von 10 bis 18 Uhr</w:t>
      </w:r>
      <w:r>
        <w:rPr>
          <w:rFonts w:cs="Arial"/>
          <w:color w:val="373737"/>
          <w:shd w:val="clear" w:color="auto" w:fill="FFFFFF"/>
        </w:rPr>
        <w:t xml:space="preserve"> </w:t>
      </w:r>
      <w:r w:rsidRPr="004F6907">
        <w:rPr>
          <w:rFonts w:cs="Arial"/>
          <w:color w:val="373737"/>
          <w:shd w:val="clear" w:color="auto" w:fill="FFFFFF"/>
        </w:rPr>
        <w:t>zu eine</w:t>
      </w:r>
      <w:r>
        <w:rPr>
          <w:rFonts w:cs="Arial"/>
          <w:color w:val="373737"/>
          <w:shd w:val="clear" w:color="auto" w:fill="FFFFFF"/>
        </w:rPr>
        <w:t>r</w:t>
      </w:r>
      <w:r w:rsidRPr="004F6907">
        <w:rPr>
          <w:rFonts w:cs="Arial"/>
          <w:color w:val="373737"/>
          <w:shd w:val="clear" w:color="auto" w:fill="FFFFFF"/>
        </w:rPr>
        <w:t xml:space="preserve"> besonders spannenden </w:t>
      </w:r>
      <w:r>
        <w:rPr>
          <w:rFonts w:cs="Arial"/>
          <w:color w:val="373737"/>
          <w:shd w:val="clear" w:color="auto" w:fill="FFFFFF"/>
        </w:rPr>
        <w:t xml:space="preserve">und </w:t>
      </w:r>
      <w:r w:rsidRPr="004F6907">
        <w:rPr>
          <w:rFonts w:cs="Arial"/>
          <w:color w:val="373737"/>
          <w:shd w:val="clear" w:color="auto" w:fill="FFFFFF"/>
        </w:rPr>
        <w:t>vielfältige</w:t>
      </w:r>
      <w:r>
        <w:rPr>
          <w:rFonts w:cs="Arial"/>
          <w:color w:val="373737"/>
          <w:shd w:val="clear" w:color="auto" w:fill="FFFFFF"/>
        </w:rPr>
        <w:t>n</w:t>
      </w:r>
      <w:r w:rsidRPr="004F6907">
        <w:rPr>
          <w:rFonts w:cs="Arial"/>
          <w:color w:val="373737"/>
          <w:shd w:val="clear" w:color="auto" w:fill="FFFFFF"/>
        </w:rPr>
        <w:t xml:space="preserve"> Begegnung</w:t>
      </w:r>
      <w:r>
        <w:rPr>
          <w:rFonts w:cs="Arial"/>
          <w:color w:val="373737"/>
          <w:shd w:val="clear" w:color="auto" w:fill="FFFFFF"/>
        </w:rPr>
        <w:t xml:space="preserve"> mit der koreanischen Kultur</w:t>
      </w:r>
      <w:r w:rsidR="00674862">
        <w:rPr>
          <w:rFonts w:cs="Arial"/>
          <w:color w:val="373737"/>
          <w:shd w:val="clear" w:color="auto" w:fill="FFFFFF"/>
        </w:rPr>
        <w:t xml:space="preserve"> unter dem Motto </w:t>
      </w:r>
      <w:r w:rsidR="00674862" w:rsidRPr="00674862">
        <w:rPr>
          <w:rFonts w:cs="Arial"/>
          <w:b/>
          <w:color w:val="373737"/>
          <w:shd w:val="clear" w:color="auto" w:fill="FFFFFF"/>
        </w:rPr>
        <w:t xml:space="preserve">„Korea </w:t>
      </w:r>
      <w:proofErr w:type="spellStart"/>
      <w:r w:rsidR="00674862" w:rsidRPr="00674862">
        <w:rPr>
          <w:rFonts w:cs="Arial"/>
          <w:b/>
          <w:color w:val="373737"/>
          <w:shd w:val="clear" w:color="auto" w:fill="FFFFFF"/>
        </w:rPr>
        <w:t>meets</w:t>
      </w:r>
      <w:proofErr w:type="spellEnd"/>
      <w:r w:rsidR="00674862" w:rsidRPr="00674862">
        <w:rPr>
          <w:rFonts w:cs="Arial"/>
          <w:b/>
          <w:color w:val="373737"/>
          <w:shd w:val="clear" w:color="auto" w:fill="FFFFFF"/>
        </w:rPr>
        <w:t xml:space="preserve"> </w:t>
      </w:r>
      <w:proofErr w:type="spellStart"/>
      <w:r w:rsidR="00674862" w:rsidRPr="00674862">
        <w:rPr>
          <w:rFonts w:cs="Arial"/>
          <w:b/>
          <w:color w:val="373737"/>
          <w:shd w:val="clear" w:color="auto" w:fill="FFFFFF"/>
        </w:rPr>
        <w:t>Orschel</w:t>
      </w:r>
      <w:proofErr w:type="spellEnd"/>
      <w:r w:rsidR="00674862" w:rsidRPr="00674862">
        <w:rPr>
          <w:rFonts w:cs="Arial"/>
          <w:b/>
          <w:color w:val="373737"/>
          <w:shd w:val="clear" w:color="auto" w:fill="FFFFFF"/>
        </w:rPr>
        <w:t>“</w:t>
      </w:r>
      <w:r>
        <w:rPr>
          <w:rFonts w:cs="Arial"/>
          <w:color w:val="373737"/>
          <w:shd w:val="clear" w:color="auto" w:fill="FFFFFF"/>
        </w:rPr>
        <w:t xml:space="preserve"> ein.</w:t>
      </w:r>
      <w:r w:rsidRPr="0039186B">
        <w:t xml:space="preserve"> </w:t>
      </w:r>
      <w:r w:rsidRPr="00674862">
        <w:rPr>
          <w:b/>
        </w:rPr>
        <w:t xml:space="preserve">Offiziell eröffnet wird der Markt um </w:t>
      </w:r>
      <w:r w:rsidRPr="00674862">
        <w:rPr>
          <w:rFonts w:cs="Arial"/>
          <w:b/>
          <w:color w:val="373737"/>
          <w:shd w:val="clear" w:color="auto" w:fill="FFFFFF"/>
        </w:rPr>
        <w:t xml:space="preserve">11 Uhr von Bürgermeisterin Antje Runge und dem Generalkonsul der Republik Korea, </w:t>
      </w:r>
      <w:proofErr w:type="spellStart"/>
      <w:r w:rsidRPr="00674862">
        <w:rPr>
          <w:rFonts w:cs="Arial"/>
          <w:b/>
          <w:color w:val="373737"/>
          <w:shd w:val="clear" w:color="auto" w:fill="FFFFFF"/>
        </w:rPr>
        <w:t>Kyungsok</w:t>
      </w:r>
      <w:proofErr w:type="spellEnd"/>
      <w:r w:rsidRPr="00674862">
        <w:rPr>
          <w:rFonts w:cs="Arial"/>
          <w:b/>
          <w:color w:val="373737"/>
          <w:shd w:val="clear" w:color="auto" w:fill="FFFFFF"/>
        </w:rPr>
        <w:t xml:space="preserve"> Koh.</w:t>
      </w:r>
      <w:r>
        <w:rPr>
          <w:rFonts w:cs="Arial"/>
          <w:color w:val="373737"/>
          <w:shd w:val="clear" w:color="auto" w:fill="FFFFFF"/>
        </w:rPr>
        <w:t xml:space="preserve"> </w:t>
      </w:r>
    </w:p>
    <w:p w:rsidR="00B708C0" w:rsidRDefault="00B708C0" w:rsidP="00B708C0">
      <w:pPr>
        <w:rPr>
          <w:rFonts w:cs="Arial"/>
          <w:color w:val="373737"/>
          <w:shd w:val="clear" w:color="auto" w:fill="FFFFFF"/>
        </w:rPr>
      </w:pPr>
    </w:p>
    <w:p w:rsidR="00B708C0" w:rsidRDefault="00B708C0" w:rsidP="00B708C0">
      <w:r w:rsidRPr="004F6907">
        <w:rPr>
          <w:rFonts w:cs="Arial"/>
          <w:color w:val="373737"/>
          <w:shd w:val="clear" w:color="auto" w:fill="FFFFFF"/>
        </w:rPr>
        <w:t xml:space="preserve">In Kooperation mit dem Generalkonsulat der Republik Südkorea werden zu den Produkten und Spezialitäten aus </w:t>
      </w:r>
      <w:r w:rsidRPr="004F6907">
        <w:rPr>
          <w:rFonts w:cs="Arial"/>
          <w:color w:val="373737"/>
        </w:rPr>
        <w:t xml:space="preserve">nachhaltiger und regionaler hessischer Erzeugung </w:t>
      </w:r>
      <w:r w:rsidRPr="004F6907">
        <w:rPr>
          <w:rFonts w:cs="Arial"/>
          <w:color w:val="373737"/>
          <w:shd w:val="clear" w:color="auto" w:fill="FFFFFF"/>
        </w:rPr>
        <w:t xml:space="preserve">verschiedene Facetten Koreas präsentiert. </w:t>
      </w:r>
      <w:r>
        <w:rPr>
          <w:rFonts w:cs="Arial"/>
          <w:color w:val="373737"/>
          <w:shd w:val="clear" w:color="auto" w:fill="FFFFFF"/>
        </w:rPr>
        <w:t>K</w:t>
      </w:r>
      <w:r w:rsidRPr="004F6907">
        <w:rPr>
          <w:rFonts w:cs="Arial"/>
          <w:color w:val="373737"/>
          <w:shd w:val="clear" w:color="auto" w:fill="FFFFFF"/>
        </w:rPr>
        <w:t>oreanische und deutsche Partner</w:t>
      </w:r>
      <w:r>
        <w:rPr>
          <w:rFonts w:cs="Arial"/>
          <w:color w:val="373737"/>
          <w:shd w:val="clear" w:color="auto" w:fill="FFFFFF"/>
        </w:rPr>
        <w:t>innen und Partner bieten v</w:t>
      </w:r>
      <w:r w:rsidRPr="004F6907">
        <w:rPr>
          <w:rFonts w:cs="Arial"/>
          <w:color w:val="373737"/>
          <w:shd w:val="clear" w:color="auto" w:fill="FFFFFF"/>
        </w:rPr>
        <w:t xml:space="preserve">ielfältige Produkte, kulinarische Spezialitäten und Besonderheiten an. Ein ergänzendes Bühnenprogramm rund um Korea wird die Markt-Besuchenden </w:t>
      </w:r>
      <w:r w:rsidRPr="004F6907">
        <w:rPr>
          <w:rFonts w:cs="Arial"/>
          <w:color w:val="373737"/>
        </w:rPr>
        <w:t>vor der wunderschönen Fachwerkkulisse</w:t>
      </w:r>
      <w:r w:rsidRPr="004F6907">
        <w:rPr>
          <w:rFonts w:cs="Arial"/>
          <w:color w:val="373737"/>
          <w:shd w:val="clear" w:color="auto" w:fill="FFFFFF"/>
        </w:rPr>
        <w:t xml:space="preserve"> auf dem </w:t>
      </w:r>
      <w:r>
        <w:rPr>
          <w:rFonts w:cs="Arial"/>
          <w:color w:val="373737"/>
          <w:shd w:val="clear" w:color="auto" w:fill="FFFFFF"/>
        </w:rPr>
        <w:t xml:space="preserve">historischen </w:t>
      </w:r>
      <w:r w:rsidRPr="004F6907">
        <w:rPr>
          <w:rFonts w:cs="Arial"/>
          <w:color w:val="373737"/>
          <w:shd w:val="clear" w:color="auto" w:fill="FFFFFF"/>
        </w:rPr>
        <w:t xml:space="preserve">Marktplatz begeistern.  </w:t>
      </w:r>
      <w:r w:rsidRPr="004F6907">
        <w:rPr>
          <w:rFonts w:cs="Arial"/>
        </w:rPr>
        <w:t xml:space="preserve"> „</w:t>
      </w:r>
      <w:r>
        <w:t xml:space="preserve">Oberursel ist eine weltoffene Stadt, die den interkulturellen Austausch lebt. Mit diesem Markt möchten wir die Brücke zwischen Deutschland und Korea </w:t>
      </w:r>
      <w:r w:rsidRPr="004F6907">
        <w:rPr>
          <w:rFonts w:cs="Arial"/>
        </w:rPr>
        <w:t>und</w:t>
      </w:r>
      <w:r>
        <w:rPr>
          <w:rFonts w:cs="Arial"/>
        </w:rPr>
        <w:t xml:space="preserve"> den</w:t>
      </w:r>
      <w:r w:rsidRPr="004F6907">
        <w:rPr>
          <w:rFonts w:cs="Arial"/>
        </w:rPr>
        <w:t xml:space="preserve"> interkulturellen Austausch </w:t>
      </w:r>
      <w:r>
        <w:t xml:space="preserve">stärken und bereichern. Unsere koreanischen Mitbürgerinnen und Mitbürger sind mit mehr als 900 Personen unsere größte ausländische Gemeinschaft", so Bürgermeisterin Antje Runge. </w:t>
      </w:r>
    </w:p>
    <w:p w:rsidR="00B708C0" w:rsidRDefault="00B708C0" w:rsidP="00B708C0"/>
    <w:p w:rsidR="00B708C0" w:rsidRPr="00AC7DEC" w:rsidRDefault="00B708C0" w:rsidP="00B708C0">
      <w:pPr>
        <w:rPr>
          <w:rFonts w:cs="Arial"/>
          <w:color w:val="373737"/>
          <w:shd w:val="clear" w:color="auto" w:fill="FFFFFF"/>
        </w:rPr>
      </w:pPr>
      <w:r>
        <w:t>Das ausführliche Programm wird in der Woche vor der Veranstaltung bekanntgegeben.</w:t>
      </w:r>
    </w:p>
    <w:p w:rsidR="00ED3E91" w:rsidRPr="00B708C0" w:rsidRDefault="00ED3E91" w:rsidP="00ED3E91">
      <w:pPr>
        <w:rPr>
          <w:rFonts w:cs="Arial"/>
          <w:color w:val="373737"/>
          <w:shd w:val="clear" w:color="auto" w:fill="FFFFFF"/>
        </w:rPr>
      </w:pPr>
    </w:p>
    <w:p w:rsidR="009A6860" w:rsidRDefault="00674862" w:rsidP="009A6860">
      <w:pPr>
        <w:rPr>
          <w:rFonts w:cs="Arial"/>
          <w:bCs/>
          <w:color w:val="373737"/>
          <w:szCs w:val="22"/>
          <w:shd w:val="clear" w:color="auto" w:fill="FFFFFF"/>
        </w:rPr>
      </w:pPr>
      <w:r>
        <w:rPr>
          <w:rFonts w:cs="Arial"/>
          <w:bCs/>
          <w:color w:val="373737"/>
          <w:shd w:val="clear" w:color="auto" w:fill="FFFFFF"/>
        </w:rPr>
        <w:t>Für d</w:t>
      </w:r>
      <w:r w:rsidR="00166BA2">
        <w:rPr>
          <w:rFonts w:cs="Arial"/>
          <w:bCs/>
          <w:color w:val="373737"/>
          <w:shd w:val="clear" w:color="auto" w:fill="FFFFFF"/>
        </w:rPr>
        <w:t xml:space="preserve">ie koreanischen Gäste findet </w:t>
      </w:r>
      <w:bookmarkStart w:id="0" w:name="_GoBack"/>
      <w:bookmarkEnd w:id="0"/>
      <w:r>
        <w:rPr>
          <w:rFonts w:cs="Arial"/>
          <w:bCs/>
          <w:color w:val="373737"/>
          <w:shd w:val="clear" w:color="auto" w:fill="FFFFFF"/>
        </w:rPr>
        <w:t xml:space="preserve">um </w:t>
      </w:r>
      <w:r w:rsidR="00ED3E91" w:rsidRPr="00ED3E91">
        <w:rPr>
          <w:rFonts w:cs="Arial"/>
          <w:b/>
          <w:bCs/>
          <w:color w:val="373737"/>
          <w:shd w:val="clear" w:color="auto" w:fill="FFFFFF"/>
        </w:rPr>
        <w:t>14.00 Uhr</w:t>
      </w:r>
      <w:r w:rsidR="00ED3E91">
        <w:rPr>
          <w:rFonts w:cs="Arial"/>
          <w:bCs/>
          <w:color w:val="373737"/>
          <w:shd w:val="clear" w:color="auto" w:fill="FFFFFF"/>
        </w:rPr>
        <w:t xml:space="preserve"> </w:t>
      </w:r>
      <w:r w:rsidR="00ED3E91" w:rsidRPr="00674862">
        <w:rPr>
          <w:rFonts w:cs="Arial"/>
          <w:b/>
          <w:bCs/>
          <w:color w:val="373737"/>
          <w:shd w:val="clear" w:color="auto" w:fill="FFFFFF"/>
        </w:rPr>
        <w:t>eine Altstadtführung in koreanischer Sprache</w:t>
      </w:r>
      <w:r w:rsidR="00ED3E91">
        <w:rPr>
          <w:rFonts w:cs="Arial"/>
          <w:bCs/>
          <w:color w:val="373737"/>
          <w:shd w:val="clear" w:color="auto" w:fill="FFFFFF"/>
        </w:rPr>
        <w:t xml:space="preserve"> </w:t>
      </w:r>
      <w:r>
        <w:rPr>
          <w:rFonts w:cs="Arial"/>
          <w:bCs/>
          <w:color w:val="373737"/>
          <w:shd w:val="clear" w:color="auto" w:fill="FFFFFF"/>
        </w:rPr>
        <w:t>statt</w:t>
      </w:r>
      <w:r w:rsidR="00ED3E91" w:rsidRPr="00ED3E91">
        <w:rPr>
          <w:rFonts w:cs="Arial"/>
          <w:bCs/>
          <w:color w:val="373737"/>
          <w:shd w:val="clear" w:color="auto" w:fill="FFFFFF"/>
        </w:rPr>
        <w:t xml:space="preserve">. Herr </w:t>
      </w:r>
      <w:proofErr w:type="spellStart"/>
      <w:r w:rsidR="00ED3E91" w:rsidRPr="00ED3E91">
        <w:rPr>
          <w:rFonts w:cs="Arial"/>
          <w:bCs/>
          <w:color w:val="373737"/>
          <w:shd w:val="clear" w:color="auto" w:fill="FFFFFF"/>
        </w:rPr>
        <w:t>Dungyon</w:t>
      </w:r>
      <w:proofErr w:type="spellEnd"/>
      <w:r w:rsidR="00ED3E91" w:rsidRPr="00ED3E91">
        <w:rPr>
          <w:rFonts w:cs="Arial"/>
          <w:bCs/>
          <w:color w:val="373737"/>
          <w:shd w:val="clear" w:color="auto" w:fill="FFFFFF"/>
        </w:rPr>
        <w:t xml:space="preserve"> Shin </w:t>
      </w:r>
      <w:r w:rsidR="00ED3E91">
        <w:rPr>
          <w:rFonts w:cs="Arial"/>
          <w:bCs/>
          <w:color w:val="373737"/>
          <w:shd w:val="clear" w:color="auto" w:fill="FFFFFF"/>
        </w:rPr>
        <w:t>begleitet alle interessierten koreanischen Gäste</w:t>
      </w:r>
      <w:r w:rsidR="00ED3E91" w:rsidRPr="00ED3E91">
        <w:rPr>
          <w:rFonts w:cs="Arial"/>
          <w:bCs/>
          <w:color w:val="373737"/>
          <w:shd w:val="clear" w:color="auto" w:fill="FFFFFF"/>
        </w:rPr>
        <w:t xml:space="preserve"> </w:t>
      </w:r>
      <w:r w:rsidR="00ED3E91">
        <w:rPr>
          <w:rFonts w:cs="Arial"/>
          <w:bCs/>
          <w:color w:val="373737"/>
          <w:shd w:val="clear" w:color="auto" w:fill="FFFFFF"/>
        </w:rPr>
        <w:t>in seiner</w:t>
      </w:r>
      <w:r w:rsidR="00ED3E91" w:rsidRPr="00ED3E91">
        <w:rPr>
          <w:rFonts w:cs="Arial"/>
          <w:bCs/>
          <w:color w:val="373737"/>
          <w:shd w:val="clear" w:color="auto" w:fill="FFFFFF"/>
        </w:rPr>
        <w:t xml:space="preserve"> </w:t>
      </w:r>
      <w:r>
        <w:rPr>
          <w:rFonts w:cs="Arial"/>
          <w:bCs/>
          <w:color w:val="373737"/>
          <w:shd w:val="clear" w:color="auto" w:fill="FFFFFF"/>
        </w:rPr>
        <w:t>Herkunfts</w:t>
      </w:r>
      <w:r w:rsidR="00ED3E91" w:rsidRPr="00ED3E91">
        <w:rPr>
          <w:rFonts w:cs="Arial"/>
          <w:bCs/>
          <w:color w:val="373737"/>
          <w:shd w:val="clear" w:color="auto" w:fill="FFFFFF"/>
        </w:rPr>
        <w:t xml:space="preserve">sprache durch die </w:t>
      </w:r>
      <w:r w:rsidR="00ED3E91">
        <w:rPr>
          <w:rFonts w:cs="Arial"/>
          <w:bCs/>
          <w:color w:val="373737"/>
          <w:shd w:val="clear" w:color="auto" w:fill="FFFFFF"/>
        </w:rPr>
        <w:t xml:space="preserve">Brunnenstadt Oberursel, </w:t>
      </w:r>
      <w:r w:rsidR="00ED3E91">
        <w:rPr>
          <w:rFonts w:cs="Arial"/>
          <w:iCs/>
          <w:szCs w:val="22"/>
          <w:shd w:val="clear" w:color="auto" w:fill="FFFFFF"/>
        </w:rPr>
        <w:t>erzählt</w:t>
      </w:r>
      <w:r w:rsidR="00ED3E91" w:rsidRPr="00AD0258">
        <w:rPr>
          <w:rFonts w:cs="Arial"/>
          <w:iCs/>
          <w:szCs w:val="22"/>
          <w:shd w:val="clear" w:color="auto" w:fill="FFFFFF"/>
        </w:rPr>
        <w:t xml:space="preserve"> </w:t>
      </w:r>
      <w:r w:rsidR="00ED3E91">
        <w:rPr>
          <w:rFonts w:cs="Arial"/>
          <w:iCs/>
          <w:szCs w:val="22"/>
          <w:shd w:val="clear" w:color="auto" w:fill="FFFFFF"/>
        </w:rPr>
        <w:t>so manche Anekdote oder lenkt</w:t>
      </w:r>
      <w:r w:rsidR="00ED3E91" w:rsidRPr="00AD0258">
        <w:rPr>
          <w:rFonts w:cs="Arial"/>
          <w:iCs/>
          <w:szCs w:val="22"/>
          <w:shd w:val="clear" w:color="auto" w:fill="FFFFFF"/>
        </w:rPr>
        <w:t xml:space="preserve"> </w:t>
      </w:r>
      <w:r w:rsidR="00ED3E91">
        <w:rPr>
          <w:rFonts w:cs="Arial"/>
          <w:iCs/>
          <w:szCs w:val="22"/>
          <w:shd w:val="clear" w:color="auto" w:fill="FFFFFF"/>
        </w:rPr>
        <w:t>die</w:t>
      </w:r>
      <w:r w:rsidR="00ED3E91" w:rsidRPr="00AD0258">
        <w:rPr>
          <w:rFonts w:cs="Arial"/>
          <w:iCs/>
          <w:szCs w:val="22"/>
          <w:shd w:val="clear" w:color="auto" w:fill="FFFFFF"/>
        </w:rPr>
        <w:t xml:space="preserve"> Aufmerksamkeit </w:t>
      </w:r>
      <w:r w:rsidR="00ED3E91">
        <w:rPr>
          <w:rFonts w:cs="Arial"/>
          <w:iCs/>
          <w:szCs w:val="22"/>
          <w:shd w:val="clear" w:color="auto" w:fill="FFFFFF"/>
        </w:rPr>
        <w:t xml:space="preserve">der Besucherinnen und Besucher </w:t>
      </w:r>
      <w:r w:rsidR="00ED3E91" w:rsidRPr="00AD0258">
        <w:rPr>
          <w:rFonts w:cs="Arial"/>
          <w:iCs/>
          <w:szCs w:val="22"/>
          <w:shd w:val="clear" w:color="auto" w:fill="FFFFFF"/>
        </w:rPr>
        <w:t xml:space="preserve">auf die verborgenen Besonderheiten auf </w:t>
      </w:r>
      <w:r w:rsidR="00ED3E91">
        <w:rPr>
          <w:rFonts w:cs="Arial"/>
          <w:iCs/>
          <w:szCs w:val="22"/>
          <w:shd w:val="clear" w:color="auto" w:fill="FFFFFF"/>
        </w:rPr>
        <w:t xml:space="preserve">dem </w:t>
      </w:r>
      <w:r w:rsidR="00ED3E91" w:rsidRPr="00AD0258">
        <w:rPr>
          <w:rFonts w:cs="Arial"/>
          <w:iCs/>
          <w:szCs w:val="22"/>
          <w:shd w:val="clear" w:color="auto" w:fill="FFFFFF"/>
        </w:rPr>
        <w:lastRenderedPageBreak/>
        <w:t>Weg durch die</w:t>
      </w:r>
      <w:r w:rsidR="00ED3E91">
        <w:rPr>
          <w:rFonts w:cs="Arial"/>
          <w:iCs/>
          <w:szCs w:val="22"/>
          <w:shd w:val="clear" w:color="auto" w:fill="FFFFFF"/>
        </w:rPr>
        <w:t xml:space="preserve"> Altstadt. </w:t>
      </w:r>
      <w:r>
        <w:rPr>
          <w:rFonts w:cs="Arial"/>
          <w:bCs/>
          <w:color w:val="373737"/>
          <w:shd w:val="clear" w:color="auto" w:fill="FFFFFF"/>
        </w:rPr>
        <w:t xml:space="preserve">Die </w:t>
      </w:r>
      <w:r w:rsidR="00ED3E91" w:rsidRPr="00ED3E91">
        <w:rPr>
          <w:rFonts w:cs="Arial"/>
          <w:bCs/>
          <w:color w:val="373737"/>
          <w:shd w:val="clear" w:color="auto" w:fill="FFFFFF"/>
        </w:rPr>
        <w:t>Führung mit viel Wissenswertem vom Mittelalter bis zur Neuzeit lohnt sich für die ganze Familie</w:t>
      </w:r>
      <w:r w:rsidR="00ED3E91">
        <w:rPr>
          <w:rFonts w:cs="Arial"/>
          <w:bCs/>
          <w:color w:val="373737"/>
          <w:shd w:val="clear" w:color="auto" w:fill="FFFFFF"/>
        </w:rPr>
        <w:t xml:space="preserve">. </w:t>
      </w:r>
      <w:r w:rsidR="00ED3E91" w:rsidRPr="00ED3E91">
        <w:rPr>
          <w:rFonts w:cs="Arial"/>
          <w:bCs/>
          <w:color w:val="373737"/>
          <w:shd w:val="clear" w:color="auto" w:fill="FFFFFF"/>
        </w:rPr>
        <w:t>Treffpunkt ist am Vortaunusmuseum, Marktplatz 1, um 14.00 Uhr.</w:t>
      </w:r>
      <w:r w:rsidR="009A6860">
        <w:rPr>
          <w:rFonts w:cs="Arial"/>
          <w:bCs/>
          <w:color w:val="373737"/>
          <w:shd w:val="clear" w:color="auto" w:fill="FFFFFF"/>
        </w:rPr>
        <w:t xml:space="preserve"> </w:t>
      </w:r>
      <w:r w:rsidR="009A6860" w:rsidRPr="00674862">
        <w:rPr>
          <w:rFonts w:cs="Arial"/>
          <w:b/>
          <w:szCs w:val="22"/>
        </w:rPr>
        <w:t>Anmeldung</w:t>
      </w:r>
      <w:r w:rsidR="009A6860">
        <w:rPr>
          <w:rFonts w:cs="Arial"/>
          <w:szCs w:val="22"/>
        </w:rPr>
        <w:t xml:space="preserve"> bei der Tourist-Information der St</w:t>
      </w:r>
      <w:r w:rsidR="007F76A7">
        <w:rPr>
          <w:rFonts w:cs="Arial"/>
          <w:szCs w:val="22"/>
        </w:rPr>
        <w:t>adt Oberursel unter der E-Mail</w:t>
      </w:r>
      <w:r w:rsidR="009A6860">
        <w:rPr>
          <w:rFonts w:cs="Arial"/>
          <w:szCs w:val="22"/>
        </w:rPr>
        <w:t xml:space="preserve"> tourismus@oberursel.de. oder telefonisch unter: 06171 502-232.  </w:t>
      </w:r>
    </w:p>
    <w:p w:rsidR="00ED3E91" w:rsidRDefault="00ED3E91" w:rsidP="00ED3E91">
      <w:pPr>
        <w:rPr>
          <w:rFonts w:cs="Arial"/>
          <w:bCs/>
          <w:color w:val="373737"/>
          <w:shd w:val="clear" w:color="auto" w:fill="FFFFFF"/>
        </w:rPr>
      </w:pPr>
    </w:p>
    <w:p w:rsidR="00ED3E91" w:rsidRPr="00ED3E91" w:rsidRDefault="00ED3E91" w:rsidP="00ED3E91">
      <w:pPr>
        <w:rPr>
          <w:rFonts w:cs="Arial"/>
          <w:bCs/>
          <w:color w:val="373737"/>
          <w:shd w:val="clear" w:color="auto" w:fill="FFFFFF"/>
        </w:rPr>
      </w:pPr>
      <w:r w:rsidRPr="00ED3E91">
        <w:rPr>
          <w:rFonts w:cs="Arial"/>
          <w:bCs/>
          <w:color w:val="373737"/>
          <w:shd w:val="clear" w:color="auto" w:fill="FFFFFF"/>
        </w:rPr>
        <w:t>Antje Runge</w:t>
      </w:r>
    </w:p>
    <w:p w:rsidR="00ED3E91" w:rsidRPr="00ED3E91" w:rsidRDefault="00ED3E91" w:rsidP="00ED3E91">
      <w:pPr>
        <w:rPr>
          <w:rFonts w:cs="Arial"/>
          <w:bCs/>
          <w:color w:val="373737"/>
          <w:shd w:val="clear" w:color="auto" w:fill="FFFFFF"/>
        </w:rPr>
      </w:pPr>
      <w:r w:rsidRPr="00ED3E91">
        <w:rPr>
          <w:rFonts w:cs="Arial"/>
          <w:bCs/>
          <w:color w:val="373737"/>
          <w:shd w:val="clear" w:color="auto" w:fill="FFFFFF"/>
        </w:rPr>
        <w:t>Bürgermeisterin</w:t>
      </w:r>
    </w:p>
    <w:p w:rsidR="00ED3E91" w:rsidRPr="00ED3E91" w:rsidRDefault="00ED3E91" w:rsidP="00ED3E91">
      <w:pPr>
        <w:rPr>
          <w:rFonts w:cs="Arial"/>
          <w:bCs/>
          <w:color w:val="373737"/>
          <w:shd w:val="clear" w:color="auto" w:fill="FFFFFF"/>
        </w:rPr>
      </w:pPr>
    </w:p>
    <w:p w:rsidR="00ED3E91" w:rsidRPr="00ED3E91" w:rsidRDefault="00ED3E91" w:rsidP="00ED3E91">
      <w:pPr>
        <w:rPr>
          <w:rFonts w:cs="Arial"/>
          <w:bCs/>
          <w:color w:val="373737"/>
          <w:shd w:val="clear" w:color="auto" w:fill="FFFFFF"/>
        </w:rPr>
      </w:pPr>
    </w:p>
    <w:p w:rsidR="00ED3E91" w:rsidRPr="00ED3E91" w:rsidRDefault="00ED3E91" w:rsidP="00ED3E91">
      <w:pPr>
        <w:rPr>
          <w:rFonts w:cs="Arial"/>
          <w:bCs/>
          <w:color w:val="373737"/>
          <w:shd w:val="clear" w:color="auto" w:fill="FFFFFF"/>
        </w:rPr>
      </w:pPr>
    </w:p>
    <w:p w:rsidR="00ED3E91" w:rsidRPr="00ED3E91" w:rsidRDefault="00ED3E91" w:rsidP="00ED3E91">
      <w:pPr>
        <w:rPr>
          <w:rFonts w:cs="Arial"/>
          <w:bCs/>
          <w:color w:val="373737"/>
          <w:shd w:val="clear" w:color="auto" w:fill="FFFFFF"/>
        </w:rPr>
      </w:pPr>
    </w:p>
    <w:p w:rsidR="00ED3E91" w:rsidRPr="00ED3E91" w:rsidRDefault="00ED3E91" w:rsidP="00ED3E91">
      <w:pPr>
        <w:rPr>
          <w:rFonts w:cs="Arial"/>
          <w:bCs/>
          <w:color w:val="373737"/>
          <w:shd w:val="clear" w:color="auto" w:fill="FFFFFF"/>
        </w:rPr>
      </w:pPr>
    </w:p>
    <w:p w:rsidR="00ED3E91" w:rsidRPr="00ED3E91" w:rsidRDefault="00ED3E91" w:rsidP="00ED3E91">
      <w:pPr>
        <w:rPr>
          <w:rFonts w:cs="Arial"/>
          <w:bCs/>
          <w:color w:val="373737"/>
          <w:shd w:val="clear" w:color="auto" w:fill="FFFFFF"/>
        </w:rPr>
      </w:pPr>
    </w:p>
    <w:p w:rsidR="00ED3E91" w:rsidRPr="004F6907" w:rsidRDefault="00ED3E91" w:rsidP="00D3729E">
      <w:pPr>
        <w:rPr>
          <w:rFonts w:cs="Arial"/>
          <w:bCs/>
          <w:color w:val="373737"/>
          <w:shd w:val="clear" w:color="auto" w:fill="FFFFFF"/>
        </w:rPr>
      </w:pPr>
    </w:p>
    <w:sectPr w:rsidR="00ED3E91" w:rsidRPr="004F6907" w:rsidSect="00906493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552" w:right="1418" w:bottom="1134" w:left="1134" w:header="1276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E19" w:rsidRDefault="00F93E19" w:rsidP="005E59F9">
      <w:r>
        <w:separator/>
      </w:r>
    </w:p>
  </w:endnote>
  <w:endnote w:type="continuationSeparator" w:id="0">
    <w:p w:rsidR="00F93E19" w:rsidRDefault="00F93E19" w:rsidP="005E5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493" w:type="dxa"/>
      <w:tblBorders>
        <w:top w:val="single" w:sz="4" w:space="0" w:color="314EA3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46"/>
      <w:gridCol w:w="4747"/>
    </w:tblGrid>
    <w:tr w:rsidR="00906322" w:rsidTr="00EA4A00">
      <w:tc>
        <w:tcPr>
          <w:tcW w:w="4746" w:type="dxa"/>
        </w:tcPr>
        <w:p w:rsidR="00906322" w:rsidRPr="00634FD5" w:rsidRDefault="00906322" w:rsidP="00EA4A00">
          <w:pPr>
            <w:pStyle w:val="KeinLeerraum"/>
            <w:tabs>
              <w:tab w:val="left" w:pos="142"/>
            </w:tabs>
            <w:spacing w:before="60" w:line="240" w:lineRule="auto"/>
            <w:jc w:val="right"/>
          </w:pPr>
          <w:r w:rsidRPr="00634FD5">
            <w:t>Magistrat der Stadt Oberursel (Taunus)</w:t>
          </w:r>
        </w:p>
        <w:p w:rsidR="00906322" w:rsidRPr="00634FD5" w:rsidRDefault="00906322" w:rsidP="00EA4A00">
          <w:pPr>
            <w:pStyle w:val="KeinLeerraum"/>
            <w:tabs>
              <w:tab w:val="left" w:pos="142"/>
            </w:tabs>
            <w:spacing w:line="240" w:lineRule="auto"/>
            <w:jc w:val="right"/>
          </w:pPr>
          <w:r w:rsidRPr="00634FD5">
            <w:t>Abteilung Kommunikation</w:t>
          </w:r>
        </w:p>
        <w:p w:rsidR="00906322" w:rsidRPr="00634FD5" w:rsidRDefault="00906322" w:rsidP="00EA4A00">
          <w:pPr>
            <w:pStyle w:val="KeinLeerraum"/>
            <w:tabs>
              <w:tab w:val="left" w:pos="142"/>
            </w:tabs>
            <w:spacing w:line="240" w:lineRule="auto"/>
            <w:jc w:val="right"/>
          </w:pPr>
          <w:r w:rsidRPr="00634FD5">
            <w:t>Rathausplatz 1</w:t>
          </w:r>
        </w:p>
        <w:p w:rsidR="00906322" w:rsidRDefault="00906322" w:rsidP="00EA4A00">
          <w:pPr>
            <w:pStyle w:val="KeinLeerraum"/>
            <w:tabs>
              <w:tab w:val="left" w:pos="142"/>
            </w:tabs>
            <w:spacing w:line="240" w:lineRule="auto"/>
            <w:jc w:val="right"/>
          </w:pPr>
          <w:r w:rsidRPr="00634FD5">
            <w:t>61440 Oberursel (Taunus)</w:t>
          </w:r>
        </w:p>
      </w:tc>
      <w:tc>
        <w:tcPr>
          <w:tcW w:w="4747" w:type="dxa"/>
        </w:tcPr>
        <w:p w:rsidR="00906322" w:rsidRPr="00634FD5" w:rsidRDefault="00906322" w:rsidP="00906322">
          <w:pPr>
            <w:pStyle w:val="KeinLeerraum"/>
            <w:tabs>
              <w:tab w:val="left" w:pos="142"/>
            </w:tabs>
            <w:spacing w:before="60" w:line="240" w:lineRule="auto"/>
          </w:pPr>
          <w:r w:rsidRPr="00634FD5">
            <w:t xml:space="preserve">Telefon: </w:t>
          </w:r>
          <w:r>
            <w:tab/>
          </w:r>
          <w:r w:rsidRPr="00634FD5">
            <w:t>06171 502-305</w:t>
          </w:r>
        </w:p>
        <w:p w:rsidR="00906322" w:rsidRPr="005E59F9" w:rsidRDefault="00906322" w:rsidP="00906322">
          <w:pPr>
            <w:pStyle w:val="KeinLeerraum"/>
            <w:tabs>
              <w:tab w:val="left" w:pos="142"/>
            </w:tabs>
            <w:spacing w:line="240" w:lineRule="auto"/>
          </w:pPr>
          <w:r>
            <w:t>E-Mail:</w:t>
          </w:r>
          <w:r>
            <w:tab/>
          </w:r>
          <w:hyperlink r:id="rId1" w:history="1">
            <w:r w:rsidR="00EA4A00" w:rsidRPr="00A4528A">
              <w:rPr>
                <w:rStyle w:val="Hyperlink"/>
              </w:rPr>
              <w:t>kommunikation@oberursel.de</w:t>
            </w:r>
          </w:hyperlink>
          <w:r w:rsidR="00EA4A00">
            <w:t xml:space="preserve"> </w:t>
          </w:r>
        </w:p>
        <w:p w:rsidR="00906322" w:rsidRDefault="00906322" w:rsidP="00906322">
          <w:pPr>
            <w:pStyle w:val="KeinLeerraum"/>
            <w:tabs>
              <w:tab w:val="left" w:pos="142"/>
            </w:tabs>
            <w:spacing w:line="240" w:lineRule="auto"/>
          </w:pPr>
          <w:r>
            <w:t>Internet:</w:t>
          </w:r>
          <w:r>
            <w:tab/>
          </w:r>
          <w:hyperlink r:id="rId2" w:history="1">
            <w:r w:rsidR="00EA4A00" w:rsidRPr="00A4528A">
              <w:rPr>
                <w:rStyle w:val="Hyperlink"/>
              </w:rPr>
              <w:t>www.oberursel.de</w:t>
            </w:r>
          </w:hyperlink>
          <w:r w:rsidR="00EA4A00">
            <w:t xml:space="preserve"> </w:t>
          </w:r>
        </w:p>
      </w:tc>
    </w:tr>
  </w:tbl>
  <w:p w:rsidR="004167F0" w:rsidRPr="00906322" w:rsidRDefault="004167F0">
    <w:pPr>
      <w:pStyle w:val="Fuzeile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493" w:type="dxa"/>
      <w:tblBorders>
        <w:top w:val="single" w:sz="4" w:space="0" w:color="314EA3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46"/>
      <w:gridCol w:w="4747"/>
    </w:tblGrid>
    <w:tr w:rsidR="00E46A75" w:rsidTr="00EA4A00">
      <w:tc>
        <w:tcPr>
          <w:tcW w:w="4746" w:type="dxa"/>
        </w:tcPr>
        <w:p w:rsidR="00E46A75" w:rsidRPr="00634FD5" w:rsidRDefault="00E46A75" w:rsidP="00EA4A00">
          <w:pPr>
            <w:pStyle w:val="KeinLeerraum"/>
            <w:tabs>
              <w:tab w:val="left" w:pos="142"/>
            </w:tabs>
            <w:spacing w:before="60" w:line="240" w:lineRule="auto"/>
            <w:jc w:val="right"/>
          </w:pPr>
          <w:r w:rsidRPr="00634FD5">
            <w:t>Magistrat der Stadt Oberursel (Taunus)</w:t>
          </w:r>
        </w:p>
        <w:p w:rsidR="00E46A75" w:rsidRPr="00634FD5" w:rsidRDefault="00E46A75" w:rsidP="00EA4A00">
          <w:pPr>
            <w:pStyle w:val="KeinLeerraum"/>
            <w:tabs>
              <w:tab w:val="left" w:pos="142"/>
            </w:tabs>
            <w:spacing w:line="240" w:lineRule="auto"/>
            <w:jc w:val="right"/>
          </w:pPr>
          <w:r w:rsidRPr="00634FD5">
            <w:t>Abteilung Kommunikation</w:t>
          </w:r>
        </w:p>
        <w:p w:rsidR="00E46A75" w:rsidRPr="00634FD5" w:rsidRDefault="00E46A75" w:rsidP="00EA4A00">
          <w:pPr>
            <w:pStyle w:val="KeinLeerraum"/>
            <w:tabs>
              <w:tab w:val="left" w:pos="142"/>
            </w:tabs>
            <w:spacing w:line="240" w:lineRule="auto"/>
            <w:jc w:val="right"/>
          </w:pPr>
          <w:r w:rsidRPr="00634FD5">
            <w:t>Rathausplatz 1</w:t>
          </w:r>
        </w:p>
        <w:p w:rsidR="00E46A75" w:rsidRDefault="00E46A75" w:rsidP="00EA4A00">
          <w:pPr>
            <w:pStyle w:val="KeinLeerraum"/>
            <w:tabs>
              <w:tab w:val="left" w:pos="142"/>
            </w:tabs>
            <w:spacing w:line="240" w:lineRule="auto"/>
            <w:jc w:val="right"/>
          </w:pPr>
          <w:r w:rsidRPr="00634FD5">
            <w:t>61440 Oberursel (Taunus)</w:t>
          </w:r>
        </w:p>
      </w:tc>
      <w:tc>
        <w:tcPr>
          <w:tcW w:w="4747" w:type="dxa"/>
        </w:tcPr>
        <w:p w:rsidR="00E46A75" w:rsidRPr="00634FD5" w:rsidRDefault="00E46A75" w:rsidP="00BE687B">
          <w:pPr>
            <w:pStyle w:val="KeinLeerraum"/>
            <w:tabs>
              <w:tab w:val="left" w:pos="142"/>
            </w:tabs>
            <w:spacing w:before="60" w:line="240" w:lineRule="auto"/>
          </w:pPr>
          <w:r w:rsidRPr="00634FD5">
            <w:t xml:space="preserve">Telefon: </w:t>
          </w:r>
          <w:r>
            <w:tab/>
          </w:r>
          <w:r w:rsidRPr="00634FD5">
            <w:t>06171 502-305</w:t>
          </w:r>
        </w:p>
        <w:p w:rsidR="00E46A75" w:rsidRPr="005E59F9" w:rsidRDefault="00E46A75" w:rsidP="00E46A75">
          <w:pPr>
            <w:pStyle w:val="KeinLeerraum"/>
            <w:tabs>
              <w:tab w:val="left" w:pos="142"/>
            </w:tabs>
            <w:spacing w:line="240" w:lineRule="auto"/>
          </w:pPr>
          <w:r>
            <w:t>E-Mail:</w:t>
          </w:r>
          <w:r>
            <w:tab/>
          </w:r>
          <w:hyperlink r:id="rId1" w:history="1">
            <w:r w:rsidR="00EA4A00" w:rsidRPr="00A4528A">
              <w:rPr>
                <w:rStyle w:val="Hyperlink"/>
              </w:rPr>
              <w:t>kommunikation@oberursel.de</w:t>
            </w:r>
          </w:hyperlink>
          <w:r w:rsidR="00EA4A00">
            <w:t xml:space="preserve"> </w:t>
          </w:r>
        </w:p>
        <w:p w:rsidR="00E46A75" w:rsidRDefault="00E46A75" w:rsidP="00E46A75">
          <w:pPr>
            <w:pStyle w:val="KeinLeerraum"/>
            <w:tabs>
              <w:tab w:val="left" w:pos="142"/>
            </w:tabs>
            <w:spacing w:line="240" w:lineRule="auto"/>
          </w:pPr>
          <w:r>
            <w:t>Internet:</w:t>
          </w:r>
          <w:r>
            <w:tab/>
          </w:r>
          <w:hyperlink r:id="rId2" w:history="1">
            <w:r w:rsidR="00EA4A00" w:rsidRPr="00A4528A">
              <w:rPr>
                <w:rStyle w:val="Hyperlink"/>
              </w:rPr>
              <w:t>www.oberursel.de</w:t>
            </w:r>
          </w:hyperlink>
          <w:r w:rsidR="00EA4A00">
            <w:t xml:space="preserve"> </w:t>
          </w:r>
        </w:p>
      </w:tc>
    </w:tr>
  </w:tbl>
  <w:p w:rsidR="005E59F9" w:rsidRPr="00E46A75" w:rsidRDefault="005E59F9" w:rsidP="005E59F9">
    <w:pPr>
      <w:pStyle w:val="Fuzeile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E19" w:rsidRDefault="00F93E19" w:rsidP="005E59F9">
      <w:r>
        <w:separator/>
      </w:r>
    </w:p>
  </w:footnote>
  <w:footnote w:type="continuationSeparator" w:id="0">
    <w:p w:rsidR="00F93E19" w:rsidRDefault="00F93E19" w:rsidP="005E5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6E7" w:rsidRDefault="00EA4A00" w:rsidP="005446E7">
    <w:pPr>
      <w:pStyle w:val="Kopfzeile"/>
      <w:pBdr>
        <w:bottom w:val="single" w:sz="4" w:space="1" w:color="314EA3"/>
      </w:pBdr>
      <w:tabs>
        <w:tab w:val="clear" w:pos="9072"/>
      </w:tabs>
      <w:spacing w:after="60" w:line="240" w:lineRule="auto"/>
      <w:ind w:right="-908"/>
      <w:rPr>
        <w:caps/>
        <w:sz w:val="18"/>
        <w:szCs w:val="18"/>
      </w:rPr>
    </w:pPr>
    <w:r>
      <w:rPr>
        <w:caps/>
        <w:noProof/>
        <w:sz w:val="18"/>
        <w:szCs w:val="18"/>
      </w:rPr>
      <w:drawing>
        <wp:anchor distT="0" distB="0" distL="114300" distR="114300" simplePos="0" relativeHeight="251654654" behindDoc="1" locked="0" layoutInCell="1" allowOverlap="1" wp14:anchorId="2A5441E9" wp14:editId="40B48954">
          <wp:simplePos x="0" y="0"/>
          <wp:positionH relativeFrom="column">
            <wp:posOffset>5346700</wp:posOffset>
          </wp:positionH>
          <wp:positionV relativeFrom="paragraph">
            <wp:posOffset>-222885</wp:posOffset>
          </wp:positionV>
          <wp:extent cx="1080135" cy="647700"/>
          <wp:effectExtent l="0" t="0" r="5715" b="0"/>
          <wp:wrapTight wrapText="bothSides">
            <wp:wrapPolygon edited="0">
              <wp:start x="13333" y="0"/>
              <wp:lineTo x="0" y="5082"/>
              <wp:lineTo x="0" y="18424"/>
              <wp:lineTo x="14476" y="20965"/>
              <wp:lineTo x="21333" y="20965"/>
              <wp:lineTo x="21333" y="6988"/>
              <wp:lineTo x="20190" y="5082"/>
              <wp:lineTo x="15238" y="0"/>
              <wp:lineTo x="13333" y="0"/>
            </wp:wrapPolygon>
          </wp:wrapTight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ulogo.farb.trans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13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46E7">
      <w:rPr>
        <w:caps/>
        <w:noProof/>
        <w:sz w:val="18"/>
        <w:szCs w:val="18"/>
      </w:rPr>
      <w:t xml:space="preserve">Seite </w:t>
    </w:r>
    <w:r w:rsidR="005446E7">
      <w:rPr>
        <w:caps/>
        <w:noProof/>
        <w:sz w:val="18"/>
        <w:szCs w:val="18"/>
      </w:rPr>
      <w:fldChar w:fldCharType="begin"/>
    </w:r>
    <w:r w:rsidR="005446E7">
      <w:rPr>
        <w:caps/>
        <w:noProof/>
        <w:sz w:val="18"/>
        <w:szCs w:val="18"/>
      </w:rPr>
      <w:instrText xml:space="preserve"> PAGE  \* Arabic  \* MERGEFORMAT </w:instrText>
    </w:r>
    <w:r w:rsidR="005446E7">
      <w:rPr>
        <w:caps/>
        <w:noProof/>
        <w:sz w:val="18"/>
        <w:szCs w:val="18"/>
      </w:rPr>
      <w:fldChar w:fldCharType="separate"/>
    </w:r>
    <w:r w:rsidR="00166BA2">
      <w:rPr>
        <w:caps/>
        <w:noProof/>
        <w:sz w:val="18"/>
        <w:szCs w:val="18"/>
      </w:rPr>
      <w:t>2</w:t>
    </w:r>
    <w:r w:rsidR="005446E7">
      <w:rPr>
        <w:caps/>
        <w:noProof/>
        <w:sz w:val="18"/>
        <w:szCs w:val="18"/>
      </w:rPr>
      <w:fldChar w:fldCharType="end"/>
    </w:r>
    <w:r w:rsidR="005446E7">
      <w:rPr>
        <w:caps/>
        <w:noProof/>
        <w:sz w:val="18"/>
        <w:szCs w:val="18"/>
      </w:rPr>
      <w:t xml:space="preserve"> </w:t>
    </w:r>
  </w:p>
  <w:p w:rsidR="005446E7" w:rsidRDefault="005446E7" w:rsidP="005446E7"/>
  <w:p w:rsidR="00E5182B" w:rsidRPr="003350CA" w:rsidRDefault="00E5182B" w:rsidP="005446E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DB6" w:rsidRDefault="003B331C" w:rsidP="005E59F9">
    <w:r>
      <w:rPr>
        <w:caps/>
        <w:noProof/>
        <w:sz w:val="18"/>
        <w:szCs w:val="18"/>
      </w:rPr>
      <w:drawing>
        <wp:anchor distT="0" distB="0" distL="114300" distR="114300" simplePos="0" relativeHeight="251655679" behindDoc="1" locked="0" layoutInCell="1" allowOverlap="1" wp14:anchorId="7179897B" wp14:editId="65B3A34F">
          <wp:simplePos x="0" y="0"/>
          <wp:positionH relativeFrom="column">
            <wp:posOffset>4464685</wp:posOffset>
          </wp:positionH>
          <wp:positionV relativeFrom="paragraph">
            <wp:posOffset>-549910</wp:posOffset>
          </wp:positionV>
          <wp:extent cx="1967865" cy="1180465"/>
          <wp:effectExtent l="0" t="0" r="0" b="635"/>
          <wp:wrapTight wrapText="bothSides">
            <wp:wrapPolygon edited="0">
              <wp:start x="13801" y="0"/>
              <wp:lineTo x="0" y="5926"/>
              <wp:lineTo x="0" y="18126"/>
              <wp:lineTo x="11291" y="20914"/>
              <wp:lineTo x="14846" y="21263"/>
              <wp:lineTo x="21328" y="21263"/>
              <wp:lineTo x="21328" y="17080"/>
              <wp:lineTo x="20492" y="17080"/>
              <wp:lineTo x="21328" y="12200"/>
              <wp:lineTo x="21328" y="8714"/>
              <wp:lineTo x="20492" y="6274"/>
              <wp:lineTo x="19446" y="5926"/>
              <wp:lineTo x="14637" y="0"/>
              <wp:lineTo x="13801" y="0"/>
            </wp:wrapPolygon>
          </wp:wrapTight>
          <wp:docPr id="1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ulogo.farb.trans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7865" cy="1180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40C4" w:rsidRPr="00BF3602">
      <w:rPr>
        <w:noProof/>
      </w:rPr>
      <w:drawing>
        <wp:anchor distT="0" distB="0" distL="114300" distR="114300" simplePos="0" relativeHeight="251658752" behindDoc="0" locked="0" layoutInCell="1" allowOverlap="1" wp14:anchorId="3CB0130A" wp14:editId="632394E7">
          <wp:simplePos x="0" y="0"/>
          <wp:positionH relativeFrom="page">
            <wp:posOffset>3945890</wp:posOffset>
          </wp:positionH>
          <wp:positionV relativeFrom="page">
            <wp:posOffset>561975</wp:posOffset>
          </wp:positionV>
          <wp:extent cx="972000" cy="680400"/>
          <wp:effectExtent l="0" t="0" r="0" b="5715"/>
          <wp:wrapNone/>
          <wp:docPr id="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000" cy="68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5182B" w:rsidRDefault="00E5182B" w:rsidP="005E59F9">
    <w:pPr>
      <w:pStyle w:val="Kopfzeile"/>
    </w:pPr>
  </w:p>
  <w:p w:rsidR="00634FD5" w:rsidRDefault="00634FD5" w:rsidP="005E59F9">
    <w:pPr>
      <w:pStyle w:val="Kopfzeile"/>
    </w:pPr>
  </w:p>
  <w:p w:rsidR="00E5182B" w:rsidRDefault="003B331C" w:rsidP="005E59F9">
    <w:pPr>
      <w:pStyle w:val="Kopfzeile"/>
      <w:rPr>
        <w:sz w:val="18"/>
        <w:szCs w:val="18"/>
      </w:rPr>
    </w:pPr>
    <w:r w:rsidRPr="00E527F7"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5FB4CBF1" wp14:editId="416FA22B">
              <wp:simplePos x="0" y="0"/>
              <wp:positionH relativeFrom="column">
                <wp:posOffset>4317365</wp:posOffset>
              </wp:positionH>
              <wp:positionV relativeFrom="paragraph">
                <wp:posOffset>142240</wp:posOffset>
              </wp:positionV>
              <wp:extent cx="2176780" cy="1733550"/>
              <wp:effectExtent l="0" t="0" r="0" b="0"/>
              <wp:wrapNone/>
              <wp:docPr id="3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6780" cy="173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3256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980"/>
                            <w:gridCol w:w="1276"/>
                          </w:tblGrid>
                          <w:tr w:rsidR="003B331C" w:rsidTr="00EA4A00">
                            <w:trPr>
                              <w:gridBefore w:val="1"/>
                              <w:wBefore w:w="1980" w:type="dxa"/>
                            </w:trPr>
                            <w:tc>
                              <w:tcPr>
                                <w:tcW w:w="1276" w:type="dxa"/>
                              </w:tcPr>
                              <w:p w:rsidR="003B331C" w:rsidRDefault="003B331C" w:rsidP="00EA4A00">
                                <w:pPr>
                                  <w:tabs>
                                    <w:tab w:val="left" w:pos="142"/>
                                  </w:tabs>
                                  <w:spacing w:after="120" w:line="240" w:lineRule="auto"/>
                                  <w:jc w:val="left"/>
                                </w:pPr>
                                <w:r>
                                  <w:t>Nr.:</w:t>
                                </w:r>
                                <w:r w:rsidR="00166BA2">
                                  <w:t xml:space="preserve"> 356</w:t>
                                </w:r>
                              </w:p>
                            </w:tc>
                          </w:tr>
                          <w:tr w:rsidR="003B331C" w:rsidTr="00EA4A00">
                            <w:tc>
                              <w:tcPr>
                                <w:tcW w:w="3256" w:type="dxa"/>
                                <w:gridSpan w:val="2"/>
                              </w:tcPr>
                              <w:p w:rsidR="003B331C" w:rsidRDefault="00166BA2" w:rsidP="00166BA2">
                                <w:pPr>
                                  <w:tabs>
                                    <w:tab w:val="left" w:pos="142"/>
                                  </w:tabs>
                                  <w:spacing w:line="240" w:lineRule="auto"/>
                                  <w:jc w:val="right"/>
                                </w:pPr>
                                <w:r>
                                  <w:t>10</w:t>
                                </w:r>
                                <w:r w:rsidR="00D9610D">
                                  <w:t>.</w:t>
                                </w:r>
                                <w:r>
                                  <w:t>09</w:t>
                                </w:r>
                                <w:r w:rsidR="00D9610D">
                                  <w:t>.</w:t>
                                </w:r>
                                <w:r>
                                  <w:t>2024</w:t>
                                </w:r>
                              </w:p>
                            </w:tc>
                          </w:tr>
                        </w:tbl>
                        <w:p w:rsidR="003B331C" w:rsidRDefault="003B331C" w:rsidP="003B331C">
                          <w:pPr>
                            <w:tabs>
                              <w:tab w:val="left" w:pos="142"/>
                            </w:tabs>
                            <w:spacing w:line="240" w:lineRule="auto"/>
                            <w:jc w:val="right"/>
                          </w:pPr>
                        </w:p>
                        <w:p w:rsidR="003B331C" w:rsidRDefault="003B33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B4CBF1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39.95pt;margin-top:11.2pt;width:171.4pt;height:136.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" filled="f" stroked="f" strokeweight=".5pt">
              <v:textbox>
                <w:txbxContent>
                  <w:tbl>
                    <w:tblPr>
                      <w:tblStyle w:val="Tabellenraster"/>
                      <w:tblW w:w="3256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1980"/>
                      <w:gridCol w:w="1276"/>
                    </w:tblGrid>
                    <w:tr w:rsidR="003B331C" w:rsidTr="00EA4A00">
                      <w:trPr>
                        <w:gridBefore w:val="1"/>
                        <w:wBefore w:w="1980" w:type="dxa"/>
                      </w:trPr>
                      <w:tc>
                        <w:tcPr>
                          <w:tcW w:w="1276" w:type="dxa"/>
                        </w:tcPr>
                        <w:p w:rsidR="003B331C" w:rsidRDefault="003B331C" w:rsidP="00EA4A00">
                          <w:pPr>
                            <w:tabs>
                              <w:tab w:val="left" w:pos="142"/>
                            </w:tabs>
                            <w:spacing w:after="120" w:line="240" w:lineRule="auto"/>
                            <w:jc w:val="left"/>
                          </w:pPr>
                          <w:r>
                            <w:t>Nr.:</w:t>
                          </w:r>
                          <w:r w:rsidR="00166BA2">
                            <w:t xml:space="preserve"> 356</w:t>
                          </w:r>
                        </w:p>
                      </w:tc>
                    </w:tr>
                    <w:tr w:rsidR="003B331C" w:rsidTr="00EA4A00">
                      <w:tc>
                        <w:tcPr>
                          <w:tcW w:w="3256" w:type="dxa"/>
                          <w:gridSpan w:val="2"/>
                        </w:tcPr>
                        <w:p w:rsidR="003B331C" w:rsidRDefault="00166BA2" w:rsidP="00166BA2">
                          <w:pPr>
                            <w:tabs>
                              <w:tab w:val="left" w:pos="142"/>
                            </w:tabs>
                            <w:spacing w:line="240" w:lineRule="auto"/>
                            <w:jc w:val="right"/>
                          </w:pPr>
                          <w:r>
                            <w:t>10</w:t>
                          </w:r>
                          <w:r w:rsidR="00D9610D">
                            <w:t>.</w:t>
                          </w:r>
                          <w:r>
                            <w:t>09</w:t>
                          </w:r>
                          <w:r w:rsidR="00D9610D">
                            <w:t>.</w:t>
                          </w:r>
                          <w:r>
                            <w:t>2024</w:t>
                          </w:r>
                        </w:p>
                      </w:tc>
                    </w:tr>
                  </w:tbl>
                  <w:p w:rsidR="003B331C" w:rsidRDefault="003B331C" w:rsidP="003B331C">
                    <w:pPr>
                      <w:tabs>
                        <w:tab w:val="left" w:pos="142"/>
                      </w:tabs>
                      <w:spacing w:line="240" w:lineRule="auto"/>
                      <w:jc w:val="right"/>
                    </w:pPr>
                  </w:p>
                  <w:p w:rsidR="003B331C" w:rsidRDefault="003B331C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A8AA192"/>
    <w:lvl w:ilvl="0">
      <w:start w:val="1"/>
      <w:numFmt w:val="bullet"/>
      <w:pStyle w:val="ENRWAufzhlung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>
      <o:colormru v:ext="edit" colors="#06529a,#314ea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unizeHasTextmodules" w:val="False"/>
  </w:docVars>
  <w:rsids>
    <w:rsidRoot w:val="00D3729E"/>
    <w:rsid w:val="00001C72"/>
    <w:rsid w:val="0001327F"/>
    <w:rsid w:val="00021A45"/>
    <w:rsid w:val="000265DA"/>
    <w:rsid w:val="00027600"/>
    <w:rsid w:val="000373E8"/>
    <w:rsid w:val="0004064B"/>
    <w:rsid w:val="00056B71"/>
    <w:rsid w:val="00062F45"/>
    <w:rsid w:val="00073549"/>
    <w:rsid w:val="000765C7"/>
    <w:rsid w:val="00090F49"/>
    <w:rsid w:val="00093DE4"/>
    <w:rsid w:val="0009648E"/>
    <w:rsid w:val="000A73CB"/>
    <w:rsid w:val="000A7C87"/>
    <w:rsid w:val="000B0ABD"/>
    <w:rsid w:val="000B7476"/>
    <w:rsid w:val="000E7D8A"/>
    <w:rsid w:val="00115806"/>
    <w:rsid w:val="00115879"/>
    <w:rsid w:val="00123AF0"/>
    <w:rsid w:val="00166BA2"/>
    <w:rsid w:val="001A5546"/>
    <w:rsid w:val="001B0017"/>
    <w:rsid w:val="001C328B"/>
    <w:rsid w:val="001F4E2A"/>
    <w:rsid w:val="001F731B"/>
    <w:rsid w:val="002218E4"/>
    <w:rsid w:val="002339D7"/>
    <w:rsid w:val="00241332"/>
    <w:rsid w:val="002421D0"/>
    <w:rsid w:val="00266828"/>
    <w:rsid w:val="002701A2"/>
    <w:rsid w:val="002913DD"/>
    <w:rsid w:val="002B7F0E"/>
    <w:rsid w:val="002D6BB5"/>
    <w:rsid w:val="002E1FE1"/>
    <w:rsid w:val="002E3528"/>
    <w:rsid w:val="002F7105"/>
    <w:rsid w:val="00305A4E"/>
    <w:rsid w:val="00325D43"/>
    <w:rsid w:val="00332617"/>
    <w:rsid w:val="003350CA"/>
    <w:rsid w:val="00340606"/>
    <w:rsid w:val="0034128E"/>
    <w:rsid w:val="00341F6D"/>
    <w:rsid w:val="00345AED"/>
    <w:rsid w:val="00345C8E"/>
    <w:rsid w:val="0035472B"/>
    <w:rsid w:val="00381243"/>
    <w:rsid w:val="00390EEA"/>
    <w:rsid w:val="003B331C"/>
    <w:rsid w:val="003B6C5F"/>
    <w:rsid w:val="003C0E1A"/>
    <w:rsid w:val="003C2161"/>
    <w:rsid w:val="003C72EE"/>
    <w:rsid w:val="003E115F"/>
    <w:rsid w:val="004107F0"/>
    <w:rsid w:val="0041102D"/>
    <w:rsid w:val="004167F0"/>
    <w:rsid w:val="004243CC"/>
    <w:rsid w:val="00431C8F"/>
    <w:rsid w:val="0046468C"/>
    <w:rsid w:val="0048474C"/>
    <w:rsid w:val="00492228"/>
    <w:rsid w:val="004B3A86"/>
    <w:rsid w:val="004D5E4D"/>
    <w:rsid w:val="004D74E6"/>
    <w:rsid w:val="004F361B"/>
    <w:rsid w:val="004F5E5F"/>
    <w:rsid w:val="004F6907"/>
    <w:rsid w:val="004F7485"/>
    <w:rsid w:val="00504957"/>
    <w:rsid w:val="00527C8B"/>
    <w:rsid w:val="005446E7"/>
    <w:rsid w:val="005548E0"/>
    <w:rsid w:val="00555625"/>
    <w:rsid w:val="005648AF"/>
    <w:rsid w:val="005669A2"/>
    <w:rsid w:val="00593CDF"/>
    <w:rsid w:val="005A12BB"/>
    <w:rsid w:val="005B12BD"/>
    <w:rsid w:val="005C51BB"/>
    <w:rsid w:val="005C5D4C"/>
    <w:rsid w:val="005E59F9"/>
    <w:rsid w:val="005F4DE0"/>
    <w:rsid w:val="005F5CFE"/>
    <w:rsid w:val="00601B52"/>
    <w:rsid w:val="00602143"/>
    <w:rsid w:val="0063471A"/>
    <w:rsid w:val="00634FD5"/>
    <w:rsid w:val="006551E6"/>
    <w:rsid w:val="006554A1"/>
    <w:rsid w:val="00667614"/>
    <w:rsid w:val="00670D44"/>
    <w:rsid w:val="00674862"/>
    <w:rsid w:val="006758AE"/>
    <w:rsid w:val="00684474"/>
    <w:rsid w:val="00686B7A"/>
    <w:rsid w:val="006C3AA0"/>
    <w:rsid w:val="006D4756"/>
    <w:rsid w:val="006E4747"/>
    <w:rsid w:val="006E63C0"/>
    <w:rsid w:val="00702B87"/>
    <w:rsid w:val="00714CBE"/>
    <w:rsid w:val="00747C81"/>
    <w:rsid w:val="007628A8"/>
    <w:rsid w:val="0078032C"/>
    <w:rsid w:val="00784C19"/>
    <w:rsid w:val="007A1682"/>
    <w:rsid w:val="007B1FC5"/>
    <w:rsid w:val="007B211C"/>
    <w:rsid w:val="007B3166"/>
    <w:rsid w:val="007C511A"/>
    <w:rsid w:val="007F76A7"/>
    <w:rsid w:val="00810C23"/>
    <w:rsid w:val="008136A0"/>
    <w:rsid w:val="00821805"/>
    <w:rsid w:val="008810D0"/>
    <w:rsid w:val="008A45A6"/>
    <w:rsid w:val="00902129"/>
    <w:rsid w:val="0090541A"/>
    <w:rsid w:val="00906322"/>
    <w:rsid w:val="00906493"/>
    <w:rsid w:val="0092141E"/>
    <w:rsid w:val="0092362B"/>
    <w:rsid w:val="00934D8F"/>
    <w:rsid w:val="00935531"/>
    <w:rsid w:val="00944160"/>
    <w:rsid w:val="00945923"/>
    <w:rsid w:val="009470B2"/>
    <w:rsid w:val="009472F0"/>
    <w:rsid w:val="00957B3A"/>
    <w:rsid w:val="00980167"/>
    <w:rsid w:val="009820A9"/>
    <w:rsid w:val="009865FD"/>
    <w:rsid w:val="009A6860"/>
    <w:rsid w:val="009B3786"/>
    <w:rsid w:val="009B648E"/>
    <w:rsid w:val="009C27D1"/>
    <w:rsid w:val="009C5FFB"/>
    <w:rsid w:val="009E3083"/>
    <w:rsid w:val="009E6FB3"/>
    <w:rsid w:val="00A05B7C"/>
    <w:rsid w:val="00A2349E"/>
    <w:rsid w:val="00A268BA"/>
    <w:rsid w:val="00A47222"/>
    <w:rsid w:val="00AA23B1"/>
    <w:rsid w:val="00AB010A"/>
    <w:rsid w:val="00AB689D"/>
    <w:rsid w:val="00AC7A6D"/>
    <w:rsid w:val="00AC7CE6"/>
    <w:rsid w:val="00AD3670"/>
    <w:rsid w:val="00AE7220"/>
    <w:rsid w:val="00AF0391"/>
    <w:rsid w:val="00AF381D"/>
    <w:rsid w:val="00B02CFC"/>
    <w:rsid w:val="00B31DB6"/>
    <w:rsid w:val="00B32ABE"/>
    <w:rsid w:val="00B5736B"/>
    <w:rsid w:val="00B63CD5"/>
    <w:rsid w:val="00B708C0"/>
    <w:rsid w:val="00B7271C"/>
    <w:rsid w:val="00BA2061"/>
    <w:rsid w:val="00BA4B9E"/>
    <w:rsid w:val="00BB160C"/>
    <w:rsid w:val="00BC6CF6"/>
    <w:rsid w:val="00BE687B"/>
    <w:rsid w:val="00BE7603"/>
    <w:rsid w:val="00BF740A"/>
    <w:rsid w:val="00C063FB"/>
    <w:rsid w:val="00C1531A"/>
    <w:rsid w:val="00C15D0B"/>
    <w:rsid w:val="00C17D1C"/>
    <w:rsid w:val="00C2715B"/>
    <w:rsid w:val="00C310BF"/>
    <w:rsid w:val="00C32811"/>
    <w:rsid w:val="00C50776"/>
    <w:rsid w:val="00C52F7E"/>
    <w:rsid w:val="00C62F5E"/>
    <w:rsid w:val="00C6789C"/>
    <w:rsid w:val="00C72F98"/>
    <w:rsid w:val="00CA52AC"/>
    <w:rsid w:val="00CB1D79"/>
    <w:rsid w:val="00CC6C0B"/>
    <w:rsid w:val="00CD03CD"/>
    <w:rsid w:val="00CE1D9A"/>
    <w:rsid w:val="00CE311F"/>
    <w:rsid w:val="00CE5356"/>
    <w:rsid w:val="00CF44B5"/>
    <w:rsid w:val="00D03448"/>
    <w:rsid w:val="00D15E3F"/>
    <w:rsid w:val="00D20F87"/>
    <w:rsid w:val="00D3729E"/>
    <w:rsid w:val="00D440C4"/>
    <w:rsid w:val="00D47824"/>
    <w:rsid w:val="00D83870"/>
    <w:rsid w:val="00D93E8C"/>
    <w:rsid w:val="00D9610D"/>
    <w:rsid w:val="00D96BAA"/>
    <w:rsid w:val="00DA0973"/>
    <w:rsid w:val="00DB0654"/>
    <w:rsid w:val="00DB77EE"/>
    <w:rsid w:val="00DC49D2"/>
    <w:rsid w:val="00DD7888"/>
    <w:rsid w:val="00DE108B"/>
    <w:rsid w:val="00DE3D9D"/>
    <w:rsid w:val="00E10147"/>
    <w:rsid w:val="00E13014"/>
    <w:rsid w:val="00E3504C"/>
    <w:rsid w:val="00E37288"/>
    <w:rsid w:val="00E46A75"/>
    <w:rsid w:val="00E5182B"/>
    <w:rsid w:val="00E527F7"/>
    <w:rsid w:val="00E52A82"/>
    <w:rsid w:val="00E65B7C"/>
    <w:rsid w:val="00E70B13"/>
    <w:rsid w:val="00E71485"/>
    <w:rsid w:val="00E73AAA"/>
    <w:rsid w:val="00E74750"/>
    <w:rsid w:val="00E928DC"/>
    <w:rsid w:val="00E92FF4"/>
    <w:rsid w:val="00E931B2"/>
    <w:rsid w:val="00EA4A00"/>
    <w:rsid w:val="00EA6109"/>
    <w:rsid w:val="00EB2DDE"/>
    <w:rsid w:val="00ED3E91"/>
    <w:rsid w:val="00EF1245"/>
    <w:rsid w:val="00EF2A8E"/>
    <w:rsid w:val="00EF5DE1"/>
    <w:rsid w:val="00EF6651"/>
    <w:rsid w:val="00F22CB7"/>
    <w:rsid w:val="00F27D4F"/>
    <w:rsid w:val="00F34284"/>
    <w:rsid w:val="00F40569"/>
    <w:rsid w:val="00F46D66"/>
    <w:rsid w:val="00F51AFF"/>
    <w:rsid w:val="00F64436"/>
    <w:rsid w:val="00F802F8"/>
    <w:rsid w:val="00F82F43"/>
    <w:rsid w:val="00F82F80"/>
    <w:rsid w:val="00F93E19"/>
    <w:rsid w:val="00F9551D"/>
    <w:rsid w:val="00FA0B1B"/>
    <w:rsid w:val="00FA7B51"/>
    <w:rsid w:val="00FB6BE4"/>
    <w:rsid w:val="00FE53E9"/>
    <w:rsid w:val="00FF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#06529a,#314ea3"/>
    </o:shapedefaults>
    <o:shapelayout v:ext="edit">
      <o:idmap v:ext="edit" data="1"/>
    </o:shapelayout>
  </w:shapeDefaults>
  <w:decimalSymbol w:val=","/>
  <w:listSeparator w:val=";"/>
  <w14:docId w14:val="4E81942F"/>
  <w15:docId w15:val="{7BA43806-30BB-4336-B966-ADA25F0B6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E59F9"/>
    <w:pPr>
      <w:spacing w:line="360" w:lineRule="auto"/>
      <w:jc w:val="both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5E59F9"/>
    <w:pPr>
      <w:ind w:right="84"/>
      <w:jc w:val="left"/>
      <w:outlineLvl w:val="0"/>
    </w:pPr>
    <w:rPr>
      <w:b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NRWAufzhlung">
    <w:name w:val="ENRW_Aufzählung"/>
    <w:basedOn w:val="Aufzhlungszeichen"/>
    <w:pPr>
      <w:numPr>
        <w:numId w:val="2"/>
      </w:numPr>
      <w:tabs>
        <w:tab w:val="clear" w:pos="360"/>
        <w:tab w:val="left" w:pos="227"/>
      </w:tabs>
      <w:ind w:left="432" w:hanging="432"/>
    </w:pPr>
    <w:rPr>
      <w:rFonts w:cs="Arial"/>
      <w:color w:val="000000"/>
      <w:sz w:val="20"/>
    </w:rPr>
  </w:style>
  <w:style w:type="paragraph" w:styleId="Aufzhlungszeichen">
    <w:name w:val="List Bullet"/>
    <w:basedOn w:val="Standard"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rsid w:val="005648AF"/>
    <w:rPr>
      <w:color w:val="314EA3" w:themeColor="hyperlink"/>
      <w:u w:val="single"/>
    </w:rPr>
  </w:style>
  <w:style w:type="character" w:styleId="Zeilennummer">
    <w:name w:val="line number"/>
    <w:basedOn w:val="Absatz-Standardschriftart"/>
    <w:rsid w:val="00AB010A"/>
  </w:style>
  <w:style w:type="table" w:styleId="Tabellenraster">
    <w:name w:val="Table Grid"/>
    <w:basedOn w:val="NormaleTabelle"/>
    <w:rsid w:val="00291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unizePlaceholder">
    <w:name w:val="Docunize Placeholder"/>
    <w:basedOn w:val="Absatz-Standardschriftart"/>
    <w:rsid w:val="00CA52AC"/>
    <w:rPr>
      <w:rFonts w:ascii="Arial Narrow" w:hAnsi="Arial Narrow"/>
      <w:color w:val="C71585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CA52AC"/>
    <w:rPr>
      <w:color w:val="808080"/>
    </w:rPr>
  </w:style>
  <w:style w:type="paragraph" w:customStyle="1" w:styleId="Organisationseinheit">
    <w:name w:val="Organisationseinheit"/>
    <w:basedOn w:val="Kopfzeile"/>
    <w:rsid w:val="007B211C"/>
    <w:pPr>
      <w:tabs>
        <w:tab w:val="clear" w:pos="9072"/>
      </w:tabs>
      <w:spacing w:after="60"/>
      <w:ind w:right="2881"/>
    </w:pPr>
    <w:rPr>
      <w:rFonts w:cs="Arial"/>
      <w:caps/>
      <w:color w:val="000000"/>
      <w:sz w:val="18"/>
      <w:szCs w:val="18"/>
    </w:rPr>
  </w:style>
  <w:style w:type="paragraph" w:styleId="Titel">
    <w:name w:val="Title"/>
    <w:basedOn w:val="Standard"/>
    <w:next w:val="Standard"/>
    <w:link w:val="TitelZchn"/>
    <w:qFormat/>
    <w:rsid w:val="00056B71"/>
    <w:pPr>
      <w:spacing w:line="480" w:lineRule="auto"/>
    </w:pPr>
    <w:rPr>
      <w:b/>
      <w:sz w:val="60"/>
      <w:szCs w:val="60"/>
    </w:rPr>
  </w:style>
  <w:style w:type="character" w:customStyle="1" w:styleId="TitelZchn">
    <w:name w:val="Titel Zchn"/>
    <w:basedOn w:val="Absatz-Standardschriftart"/>
    <w:link w:val="Titel"/>
    <w:rsid w:val="00056B71"/>
    <w:rPr>
      <w:rFonts w:ascii="Arial" w:hAnsi="Arial"/>
      <w:b/>
      <w:sz w:val="60"/>
      <w:szCs w:val="60"/>
    </w:rPr>
  </w:style>
  <w:style w:type="character" w:customStyle="1" w:styleId="berschrift1Zchn">
    <w:name w:val="Überschrift 1 Zchn"/>
    <w:basedOn w:val="Absatz-Standardschriftart"/>
    <w:link w:val="berschrift1"/>
    <w:rsid w:val="005E59F9"/>
    <w:rPr>
      <w:rFonts w:ascii="Arial" w:hAnsi="Arial"/>
      <w:b/>
      <w:sz w:val="28"/>
      <w:szCs w:val="28"/>
    </w:rPr>
  </w:style>
  <w:style w:type="character" w:customStyle="1" w:styleId="FuzeileZchn">
    <w:name w:val="Fußzeile Zchn"/>
    <w:basedOn w:val="Absatz-Standardschriftart"/>
    <w:link w:val="Fuzeile"/>
    <w:uiPriority w:val="99"/>
    <w:rsid w:val="00115879"/>
    <w:rPr>
      <w:rFonts w:ascii="Arial" w:hAnsi="Arial"/>
      <w:sz w:val="22"/>
      <w:szCs w:val="22"/>
    </w:rPr>
  </w:style>
  <w:style w:type="paragraph" w:styleId="KeinLeerraum">
    <w:name w:val="No Spacing"/>
    <w:aliases w:val="Kontakt"/>
    <w:basedOn w:val="Standard"/>
    <w:uiPriority w:val="1"/>
    <w:qFormat/>
    <w:rsid w:val="00634FD5"/>
    <w:rPr>
      <w:rFonts w:ascii="Arial Narrow" w:hAnsi="Arial Narrow"/>
      <w:sz w:val="18"/>
      <w:szCs w:val="18"/>
    </w:rPr>
  </w:style>
  <w:style w:type="paragraph" w:customStyle="1" w:styleId="Seitenzahlen">
    <w:name w:val="Seitenzahlen"/>
    <w:basedOn w:val="Fuzeile"/>
    <w:link w:val="SeitenzahlenZchn"/>
    <w:qFormat/>
    <w:rsid w:val="00634FD5"/>
    <w:pPr>
      <w:jc w:val="right"/>
    </w:pPr>
    <w:rPr>
      <w:color w:val="314EA3" w:themeColor="accent1"/>
      <w:sz w:val="16"/>
      <w:szCs w:val="16"/>
    </w:rPr>
  </w:style>
  <w:style w:type="paragraph" w:styleId="Textkrper2">
    <w:name w:val="Body Text 2"/>
    <w:basedOn w:val="Standard"/>
    <w:link w:val="Textkrper2Zchn"/>
    <w:unhideWhenUsed/>
    <w:rsid w:val="00634FD5"/>
    <w:pPr>
      <w:spacing w:line="480" w:lineRule="auto"/>
    </w:pPr>
  </w:style>
  <w:style w:type="character" w:customStyle="1" w:styleId="SeitenzahlenZchn">
    <w:name w:val="Seitenzahlen Zchn"/>
    <w:basedOn w:val="FuzeileZchn"/>
    <w:link w:val="Seitenzahlen"/>
    <w:rsid w:val="00634FD5"/>
    <w:rPr>
      <w:rFonts w:ascii="Arial" w:hAnsi="Arial"/>
      <w:color w:val="314EA3" w:themeColor="accent1"/>
      <w:sz w:val="16"/>
      <w:szCs w:val="16"/>
    </w:rPr>
  </w:style>
  <w:style w:type="character" w:customStyle="1" w:styleId="Textkrper2Zchn">
    <w:name w:val="Textkörper 2 Zchn"/>
    <w:basedOn w:val="Absatz-Standardschriftart"/>
    <w:link w:val="Textkrper2"/>
    <w:rsid w:val="00634FD5"/>
    <w:rPr>
      <w:rFonts w:ascii="Arial" w:hAnsi="Arial"/>
      <w:sz w:val="22"/>
    </w:rPr>
  </w:style>
  <w:style w:type="paragraph" w:customStyle="1" w:styleId="Fotografin">
    <w:name w:val="Fotograf/in"/>
    <w:basedOn w:val="Textkrper2"/>
    <w:link w:val="FotografinZchn"/>
    <w:qFormat/>
    <w:rsid w:val="00EB2DDE"/>
    <w:pPr>
      <w:spacing w:before="240" w:line="240" w:lineRule="auto"/>
    </w:pPr>
  </w:style>
  <w:style w:type="character" w:customStyle="1" w:styleId="FotografinZchn">
    <w:name w:val="Fotograf/in Zchn"/>
    <w:basedOn w:val="Textkrper2Zchn"/>
    <w:link w:val="Fotografin"/>
    <w:rsid w:val="00EB2DDE"/>
    <w:rPr>
      <w:rFonts w:ascii="Arial" w:hAnsi="Arial"/>
      <w:sz w:val="22"/>
    </w:rPr>
  </w:style>
  <w:style w:type="character" w:customStyle="1" w:styleId="KopfzeileZchn">
    <w:name w:val="Kopfzeile Zchn"/>
    <w:basedOn w:val="Absatz-Standardschriftart"/>
    <w:link w:val="Kopfzeile"/>
    <w:uiPriority w:val="99"/>
  </w:style>
  <w:style w:type="character" w:styleId="Kommentarzeichen">
    <w:name w:val="annotation reference"/>
    <w:basedOn w:val="Absatz-Standardschriftart"/>
    <w:semiHidden/>
    <w:unhideWhenUsed/>
    <w:rsid w:val="005C5D4C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5C5D4C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5C5D4C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5C5D4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5C5D4C"/>
    <w:rPr>
      <w:rFonts w:ascii="Arial" w:hAnsi="Arial"/>
      <w:b/>
      <w:bCs/>
    </w:rPr>
  </w:style>
  <w:style w:type="paragraph" w:customStyle="1" w:styleId="Titel2Unterberschrift">
    <w:name w:val="Titel 2 (Unterüberschrift)"/>
    <w:basedOn w:val="Standard"/>
    <w:link w:val="Titel2UnterberschriftZchn"/>
    <w:qFormat/>
    <w:rsid w:val="00AF0391"/>
    <w:pPr>
      <w:spacing w:after="480" w:line="240" w:lineRule="auto"/>
    </w:pPr>
    <w:rPr>
      <w:b/>
      <w:sz w:val="40"/>
      <w:szCs w:val="40"/>
    </w:rPr>
  </w:style>
  <w:style w:type="character" w:customStyle="1" w:styleId="Titel2UnterberschriftZchn">
    <w:name w:val="Titel 2 (Unterüberschrift) Zchn"/>
    <w:basedOn w:val="Absatz-Standardschriftart"/>
    <w:link w:val="Titel2Unterberschrift"/>
    <w:rsid w:val="00AF0391"/>
    <w:rPr>
      <w:rFonts w:ascii="Arial" w:hAnsi="Arial"/>
      <w:b/>
      <w:sz w:val="40"/>
      <w:szCs w:val="40"/>
    </w:rPr>
  </w:style>
  <w:style w:type="character" w:styleId="Fett">
    <w:name w:val="Strong"/>
    <w:basedOn w:val="Absatz-Standardschriftart"/>
    <w:uiPriority w:val="22"/>
    <w:qFormat/>
    <w:rsid w:val="00D3729E"/>
    <w:rPr>
      <w:b/>
      <w:bCs/>
    </w:rPr>
  </w:style>
  <w:style w:type="paragraph" w:customStyle="1" w:styleId="paragraph">
    <w:name w:val="paragraph"/>
    <w:basedOn w:val="Standard"/>
    <w:rsid w:val="0024133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0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berursel.de" TargetMode="External"/><Relationship Id="rId1" Type="http://schemas.openxmlformats.org/officeDocument/2006/relationships/hyperlink" Target="mailto:kommunikation@oberursel.de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berursel.de" TargetMode="External"/><Relationship Id="rId1" Type="http://schemas.openxmlformats.org/officeDocument/2006/relationships/hyperlink" Target="mailto:kommunikation@oberursel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ve.schwab\AppData\Local\Temp\8\Docunize\Pressemitteilung.dotm" TargetMode="External"/></Relationships>
</file>

<file path=word/theme/theme1.xml><?xml version="1.0" encoding="utf-8"?>
<a:theme xmlns:a="http://schemas.openxmlformats.org/drawingml/2006/main" name="Design_oberursel">
  <a:themeElements>
    <a:clrScheme name="Benutzerdefiniert 1">
      <a:dk1>
        <a:sysClr val="windowText" lastClr="000000"/>
      </a:dk1>
      <a:lt1>
        <a:sysClr val="window" lastClr="FFFFFF"/>
      </a:lt1>
      <a:dk2>
        <a:srgbClr val="314EA3"/>
      </a:dk2>
      <a:lt2>
        <a:srgbClr val="BEBFBF"/>
      </a:lt2>
      <a:accent1>
        <a:srgbClr val="314EA3"/>
      </a:accent1>
      <a:accent2>
        <a:srgbClr val="BEBFBF"/>
      </a:accent2>
      <a:accent3>
        <a:srgbClr val="B30000"/>
      </a:accent3>
      <a:accent4>
        <a:srgbClr val="FFBF00"/>
      </a:accent4>
      <a:accent5>
        <a:srgbClr val="FF9400"/>
      </a:accent5>
      <a:accent6>
        <a:srgbClr val="FF6600"/>
      </a:accent6>
      <a:hlink>
        <a:srgbClr val="314EA3"/>
      </a:hlink>
      <a:folHlink>
        <a:srgbClr val="314EA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esign_oberursel" id="{0F6D6959-FE5C-4219-B307-C4C63DF88FB8}" vid="{E914658E-9CAD-4526-B419-DDFD284A65E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7243B-FE12-42C4-9BDB-7EEFFA96C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Pressemitteilung.dotm</Template>
  <TotalTime>0</TotalTime>
  <Pages>2</Pages>
  <Words>289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Oberursel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Schwab, Steve</dc:creator>
  <cp:lastModifiedBy>Siebenhaar, Alexandra</cp:lastModifiedBy>
  <cp:revision>14</cp:revision>
  <cp:lastPrinted>2024-09-03T13:11:00Z</cp:lastPrinted>
  <dcterms:created xsi:type="dcterms:W3CDTF">2024-08-30T08:12:00Z</dcterms:created>
  <dcterms:modified xsi:type="dcterms:W3CDTF">2024-09-10T13:31:00Z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nizeTemplateID">
    <vt:i4>30</vt:i4>
  </property>
  <property fmtid="{D5CDD505-2E9C-101B-9397-08002B2CF9AE}" pid="3" name="DocunizeTemplateLanguage">
    <vt:lpwstr>DE</vt:lpwstr>
  </property>
</Properties>
</file>